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268D2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268D2">
        <w:rPr>
          <w:rFonts w:ascii="Times New Roman" w:hAnsi="Times New Roman"/>
          <w:noProof/>
          <w:color w:val="000000"/>
          <w:sz w:val="28"/>
          <w:szCs w:val="28"/>
        </w:rPr>
        <w:t>30.04.2020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 Республика Алтай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(7.67%)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(0.33%)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(8.33%)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184 (61.33%)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(4.00%)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(12.00%)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(8.00%)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(52.00%)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(3.13%)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(96.88%)</w:t>
            </w: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268D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Pr="00887EF9" w:rsidRDefault="003268D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8D2" w:rsidRDefault="003268D2" w:rsidP="003268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68D2" w:rsidRDefault="003268D2" w:rsidP="003268D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235</w:t>
            </w: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D2"/>
    <w:rsid w:val="00110014"/>
    <w:rsid w:val="001D33EC"/>
    <w:rsid w:val="003268D2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EAAC-A96D-4E58-A1BF-8E14E5EF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2020-05-12T09:14:00Z</cp:lastPrinted>
  <dcterms:created xsi:type="dcterms:W3CDTF">2020-05-12T09:13:00Z</dcterms:created>
  <dcterms:modified xsi:type="dcterms:W3CDTF">2020-05-12T09:16:00Z</dcterms:modified>
</cp:coreProperties>
</file>